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00E3" w14:textId="77777777" w:rsidR="00832478" w:rsidRDefault="00832478" w:rsidP="00B45B82"/>
    <w:p w14:paraId="08D0D6F7" w14:textId="77777777" w:rsidR="00832478" w:rsidRDefault="00832478" w:rsidP="00B45B82"/>
    <w:p w14:paraId="213024D5" w14:textId="77777777" w:rsidR="00832478" w:rsidRDefault="00832478" w:rsidP="00B45B82">
      <w:pPr>
        <w:rPr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126"/>
        <w:gridCol w:w="2268"/>
      </w:tblGrid>
      <w:tr w:rsidR="00131B5B" w14:paraId="456C8EBA" w14:textId="77777777" w:rsidTr="00FF275F">
        <w:tc>
          <w:tcPr>
            <w:tcW w:w="1271" w:type="dxa"/>
          </w:tcPr>
          <w:p w14:paraId="4F01CF40" w14:textId="77777777" w:rsidR="00131B5B" w:rsidRPr="00131B5B" w:rsidRDefault="00131B5B" w:rsidP="00B45B82">
            <w:r w:rsidRPr="00131B5B">
              <w:t>Namn:</w:t>
            </w:r>
          </w:p>
        </w:tc>
        <w:tc>
          <w:tcPr>
            <w:tcW w:w="7513" w:type="dxa"/>
            <w:gridSpan w:val="4"/>
          </w:tcPr>
          <w:p w14:paraId="648F47C3" w14:textId="77777777" w:rsidR="004564A2" w:rsidRDefault="004564A2" w:rsidP="00244CAA">
            <w:pPr>
              <w:rPr>
                <w:sz w:val="32"/>
                <w:szCs w:val="32"/>
              </w:rPr>
            </w:pPr>
          </w:p>
          <w:p w14:paraId="19D96E63" w14:textId="08EC1932" w:rsidR="00244CAA" w:rsidRPr="00131B5B" w:rsidRDefault="00244CAA" w:rsidP="00244CAA"/>
        </w:tc>
      </w:tr>
      <w:tr w:rsidR="00131B5B" w14:paraId="7BFD5018" w14:textId="77777777" w:rsidTr="00FF275F">
        <w:tc>
          <w:tcPr>
            <w:tcW w:w="1271" w:type="dxa"/>
          </w:tcPr>
          <w:p w14:paraId="70AC4956" w14:textId="77777777" w:rsidR="00131B5B" w:rsidRPr="00131B5B" w:rsidRDefault="00131B5B" w:rsidP="00B45B82">
            <w:r w:rsidRPr="00131B5B">
              <w:t>Adress</w:t>
            </w:r>
          </w:p>
        </w:tc>
        <w:tc>
          <w:tcPr>
            <w:tcW w:w="7513" w:type="dxa"/>
            <w:gridSpan w:val="4"/>
          </w:tcPr>
          <w:p w14:paraId="6FF64BFF" w14:textId="77777777" w:rsidR="004564A2" w:rsidRDefault="004564A2" w:rsidP="00244CAA">
            <w:pPr>
              <w:rPr>
                <w:sz w:val="32"/>
                <w:szCs w:val="32"/>
              </w:rPr>
            </w:pPr>
          </w:p>
          <w:p w14:paraId="6BCEEA3E" w14:textId="67C0F14F" w:rsidR="00244CAA" w:rsidRPr="00131B5B" w:rsidRDefault="00244CAA" w:rsidP="00244CAA"/>
        </w:tc>
      </w:tr>
      <w:tr w:rsidR="00131B5B" w14:paraId="2FCC043B" w14:textId="77777777" w:rsidTr="00FF275F">
        <w:tc>
          <w:tcPr>
            <w:tcW w:w="1271" w:type="dxa"/>
          </w:tcPr>
          <w:p w14:paraId="3FF6A76C" w14:textId="77777777" w:rsidR="00131B5B" w:rsidRPr="00131B5B" w:rsidRDefault="00131B5B" w:rsidP="00B45B82">
            <w:r w:rsidRPr="00131B5B">
              <w:t>Bank:</w:t>
            </w:r>
          </w:p>
        </w:tc>
        <w:tc>
          <w:tcPr>
            <w:tcW w:w="7513" w:type="dxa"/>
            <w:gridSpan w:val="4"/>
          </w:tcPr>
          <w:p w14:paraId="1359964E" w14:textId="77777777" w:rsidR="004564A2" w:rsidRDefault="004564A2" w:rsidP="00B45B82">
            <w:pPr>
              <w:rPr>
                <w:sz w:val="32"/>
                <w:szCs w:val="32"/>
              </w:rPr>
            </w:pPr>
          </w:p>
          <w:p w14:paraId="7481BA11" w14:textId="48A59533" w:rsidR="00244CAA" w:rsidRPr="00131B5B" w:rsidRDefault="00244CAA" w:rsidP="00B45B82"/>
        </w:tc>
      </w:tr>
      <w:tr w:rsidR="00131B5B" w14:paraId="653EC9D5" w14:textId="77777777" w:rsidTr="00FF275F">
        <w:tc>
          <w:tcPr>
            <w:tcW w:w="1271" w:type="dxa"/>
          </w:tcPr>
          <w:p w14:paraId="40CB0E32" w14:textId="77777777" w:rsidR="00131B5B" w:rsidRPr="00131B5B" w:rsidRDefault="00131B5B" w:rsidP="00B45B82">
            <w:r w:rsidRPr="00131B5B">
              <w:t>Cl. nr</w:t>
            </w:r>
          </w:p>
        </w:tc>
        <w:tc>
          <w:tcPr>
            <w:tcW w:w="1418" w:type="dxa"/>
          </w:tcPr>
          <w:p w14:paraId="305C1883" w14:textId="77777777" w:rsidR="004564A2" w:rsidRPr="00131B5B" w:rsidRDefault="004564A2" w:rsidP="00244CAA">
            <w:pPr>
              <w:spacing w:before="240"/>
            </w:pPr>
          </w:p>
        </w:tc>
        <w:tc>
          <w:tcPr>
            <w:tcW w:w="1701" w:type="dxa"/>
          </w:tcPr>
          <w:p w14:paraId="58252784" w14:textId="77777777" w:rsidR="00131B5B" w:rsidRDefault="00131B5B" w:rsidP="00B45B82">
            <w:r w:rsidRPr="00131B5B">
              <w:t>Kontonummer</w:t>
            </w:r>
          </w:p>
          <w:p w14:paraId="2469C933" w14:textId="77777777" w:rsidR="004B29D2" w:rsidRPr="004B29D2" w:rsidRDefault="004B29D2" w:rsidP="00B45B82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14:paraId="09585FA1" w14:textId="77777777" w:rsidR="00131B5B" w:rsidRDefault="00131B5B" w:rsidP="00B45B82"/>
          <w:p w14:paraId="1E595C83" w14:textId="6EE7DA77" w:rsidR="004B29D2" w:rsidRPr="004B29D2" w:rsidRDefault="004B29D2" w:rsidP="00B45B82">
            <w:pPr>
              <w:rPr>
                <w:sz w:val="32"/>
                <w:szCs w:val="32"/>
              </w:rPr>
            </w:pPr>
          </w:p>
        </w:tc>
      </w:tr>
      <w:tr w:rsidR="00FF275F" w14:paraId="18A09B02" w14:textId="77777777" w:rsidTr="00A335E8">
        <w:trPr>
          <w:trHeight w:val="745"/>
        </w:trPr>
        <w:tc>
          <w:tcPr>
            <w:tcW w:w="1271" w:type="dxa"/>
          </w:tcPr>
          <w:p w14:paraId="34D1CBB8" w14:textId="77777777" w:rsidR="00FF275F" w:rsidRDefault="00FF275F" w:rsidP="001E5001"/>
          <w:p w14:paraId="6F81156D" w14:textId="77777777" w:rsidR="00FF275F" w:rsidRDefault="00FF275F" w:rsidP="001E5001">
            <w:r>
              <w:t>Kvitto</w:t>
            </w:r>
          </w:p>
        </w:tc>
        <w:tc>
          <w:tcPr>
            <w:tcW w:w="5245" w:type="dxa"/>
            <w:gridSpan w:val="3"/>
          </w:tcPr>
          <w:p w14:paraId="461FF0A8" w14:textId="77777777" w:rsidR="00FF275F" w:rsidRDefault="00FF275F" w:rsidP="001E5001"/>
          <w:p w14:paraId="526032D3" w14:textId="77777777" w:rsidR="00FF275F" w:rsidRDefault="00FF275F" w:rsidP="001E5001">
            <w:r>
              <w:t>Avser</w:t>
            </w:r>
          </w:p>
        </w:tc>
        <w:tc>
          <w:tcPr>
            <w:tcW w:w="2268" w:type="dxa"/>
          </w:tcPr>
          <w:p w14:paraId="4F8AA1AB" w14:textId="77777777" w:rsidR="00FF275F" w:rsidRDefault="00FF275F" w:rsidP="001E5001"/>
          <w:p w14:paraId="1468EEDF" w14:textId="77777777" w:rsidR="00FF275F" w:rsidRDefault="00FF275F" w:rsidP="001E5001">
            <w:r>
              <w:t>Belopp</w:t>
            </w:r>
          </w:p>
        </w:tc>
      </w:tr>
      <w:tr w:rsidR="00FF275F" w14:paraId="5BCAD575" w14:textId="77777777" w:rsidTr="00A335E8">
        <w:trPr>
          <w:trHeight w:val="745"/>
        </w:trPr>
        <w:tc>
          <w:tcPr>
            <w:tcW w:w="1271" w:type="dxa"/>
          </w:tcPr>
          <w:p w14:paraId="646765D4" w14:textId="77777777" w:rsidR="00FF275F" w:rsidRDefault="00FF275F" w:rsidP="001E5001">
            <w:r>
              <w:t>1</w:t>
            </w:r>
          </w:p>
        </w:tc>
        <w:tc>
          <w:tcPr>
            <w:tcW w:w="5245" w:type="dxa"/>
            <w:gridSpan w:val="3"/>
          </w:tcPr>
          <w:p w14:paraId="23480BAF" w14:textId="4FB506E8" w:rsidR="004B29D2" w:rsidRPr="004B29D2" w:rsidRDefault="001F34DA" w:rsidP="001F34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1DF504EE" w14:textId="77777777" w:rsidR="00FF275F" w:rsidRDefault="00FF275F" w:rsidP="001E5001"/>
        </w:tc>
      </w:tr>
      <w:tr w:rsidR="00FF275F" w14:paraId="18E8CDFB" w14:textId="77777777" w:rsidTr="00A335E8">
        <w:trPr>
          <w:trHeight w:val="790"/>
        </w:trPr>
        <w:tc>
          <w:tcPr>
            <w:tcW w:w="1271" w:type="dxa"/>
          </w:tcPr>
          <w:p w14:paraId="0F6BCFC9" w14:textId="77777777" w:rsidR="00FF275F" w:rsidRDefault="00FF275F" w:rsidP="001E5001">
            <w:r>
              <w:t>2</w:t>
            </w:r>
          </w:p>
        </w:tc>
        <w:tc>
          <w:tcPr>
            <w:tcW w:w="5245" w:type="dxa"/>
            <w:gridSpan w:val="3"/>
          </w:tcPr>
          <w:p w14:paraId="360F032C" w14:textId="6ED6DFE6" w:rsidR="00FF275F" w:rsidRPr="004B29D2" w:rsidRDefault="00FF275F" w:rsidP="001E500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8F98ED1" w14:textId="445870CB" w:rsidR="00FF275F" w:rsidRPr="004B29D2" w:rsidRDefault="00FF275F" w:rsidP="004B29D2">
            <w:pPr>
              <w:ind w:left="1304"/>
              <w:rPr>
                <w:sz w:val="32"/>
                <w:szCs w:val="32"/>
              </w:rPr>
            </w:pPr>
          </w:p>
        </w:tc>
      </w:tr>
      <w:tr w:rsidR="00FF275F" w14:paraId="55D21D44" w14:textId="77777777" w:rsidTr="00A335E8">
        <w:trPr>
          <w:trHeight w:val="745"/>
        </w:trPr>
        <w:tc>
          <w:tcPr>
            <w:tcW w:w="1271" w:type="dxa"/>
          </w:tcPr>
          <w:p w14:paraId="3632D8F2" w14:textId="77777777" w:rsidR="00FF275F" w:rsidRDefault="00FF275F" w:rsidP="001E5001">
            <w:r>
              <w:t>3</w:t>
            </w:r>
          </w:p>
        </w:tc>
        <w:tc>
          <w:tcPr>
            <w:tcW w:w="5245" w:type="dxa"/>
            <w:gridSpan w:val="3"/>
          </w:tcPr>
          <w:p w14:paraId="57B98FAF" w14:textId="77777777" w:rsidR="00FF275F" w:rsidRDefault="00FF275F" w:rsidP="001E5001"/>
        </w:tc>
        <w:tc>
          <w:tcPr>
            <w:tcW w:w="2268" w:type="dxa"/>
          </w:tcPr>
          <w:p w14:paraId="04CA0944" w14:textId="77777777" w:rsidR="00FF275F" w:rsidRDefault="00FF275F" w:rsidP="001E5001"/>
        </w:tc>
      </w:tr>
      <w:tr w:rsidR="00FF275F" w14:paraId="2E596B54" w14:textId="77777777" w:rsidTr="00A335E8">
        <w:trPr>
          <w:trHeight w:val="745"/>
        </w:trPr>
        <w:tc>
          <w:tcPr>
            <w:tcW w:w="1271" w:type="dxa"/>
          </w:tcPr>
          <w:p w14:paraId="78B98FF1" w14:textId="77777777" w:rsidR="00FF275F" w:rsidRDefault="00FF275F" w:rsidP="001E5001">
            <w:r>
              <w:t>4</w:t>
            </w:r>
          </w:p>
        </w:tc>
        <w:tc>
          <w:tcPr>
            <w:tcW w:w="5245" w:type="dxa"/>
            <w:gridSpan w:val="3"/>
          </w:tcPr>
          <w:p w14:paraId="01D41361" w14:textId="77777777" w:rsidR="00FF275F" w:rsidRDefault="00FF275F" w:rsidP="001E5001"/>
        </w:tc>
        <w:tc>
          <w:tcPr>
            <w:tcW w:w="2268" w:type="dxa"/>
          </w:tcPr>
          <w:p w14:paraId="3FF82969" w14:textId="77777777" w:rsidR="00FF275F" w:rsidRDefault="00FF275F" w:rsidP="001E5001"/>
        </w:tc>
      </w:tr>
      <w:tr w:rsidR="00FF275F" w14:paraId="009174B7" w14:textId="77777777" w:rsidTr="00A335E8">
        <w:trPr>
          <w:trHeight w:val="790"/>
        </w:trPr>
        <w:tc>
          <w:tcPr>
            <w:tcW w:w="1271" w:type="dxa"/>
          </w:tcPr>
          <w:p w14:paraId="37773940" w14:textId="77777777" w:rsidR="00FF275F" w:rsidRDefault="00FF275F" w:rsidP="001E5001">
            <w:r>
              <w:t>5</w:t>
            </w:r>
          </w:p>
        </w:tc>
        <w:tc>
          <w:tcPr>
            <w:tcW w:w="5245" w:type="dxa"/>
            <w:gridSpan w:val="3"/>
          </w:tcPr>
          <w:p w14:paraId="73DC2DE1" w14:textId="77777777" w:rsidR="00FF275F" w:rsidRDefault="00FF275F" w:rsidP="001E5001"/>
        </w:tc>
        <w:tc>
          <w:tcPr>
            <w:tcW w:w="2268" w:type="dxa"/>
          </w:tcPr>
          <w:p w14:paraId="60D90493" w14:textId="77777777" w:rsidR="00FF275F" w:rsidRDefault="00FF275F" w:rsidP="001E5001"/>
        </w:tc>
      </w:tr>
      <w:tr w:rsidR="00FF275F" w14:paraId="089FFB83" w14:textId="77777777" w:rsidTr="00A335E8">
        <w:trPr>
          <w:trHeight w:val="745"/>
        </w:trPr>
        <w:tc>
          <w:tcPr>
            <w:tcW w:w="1271" w:type="dxa"/>
          </w:tcPr>
          <w:p w14:paraId="673746E0" w14:textId="77777777" w:rsidR="00FF275F" w:rsidRDefault="00FF275F" w:rsidP="001E5001">
            <w:r>
              <w:t>6</w:t>
            </w:r>
          </w:p>
        </w:tc>
        <w:tc>
          <w:tcPr>
            <w:tcW w:w="5245" w:type="dxa"/>
            <w:gridSpan w:val="3"/>
          </w:tcPr>
          <w:p w14:paraId="4EA6FAA2" w14:textId="77777777" w:rsidR="00FF275F" w:rsidRDefault="00FF275F" w:rsidP="001E5001"/>
        </w:tc>
        <w:tc>
          <w:tcPr>
            <w:tcW w:w="2268" w:type="dxa"/>
          </w:tcPr>
          <w:p w14:paraId="76E9F66F" w14:textId="77777777" w:rsidR="00FF275F" w:rsidRDefault="00FF275F" w:rsidP="001E5001"/>
        </w:tc>
      </w:tr>
      <w:tr w:rsidR="00FF275F" w14:paraId="666AE708" w14:textId="77777777" w:rsidTr="00A335E8">
        <w:trPr>
          <w:trHeight w:val="745"/>
        </w:trPr>
        <w:tc>
          <w:tcPr>
            <w:tcW w:w="1271" w:type="dxa"/>
          </w:tcPr>
          <w:p w14:paraId="7C807560" w14:textId="77777777" w:rsidR="00FF275F" w:rsidRDefault="00FF275F" w:rsidP="001E5001"/>
        </w:tc>
        <w:tc>
          <w:tcPr>
            <w:tcW w:w="5245" w:type="dxa"/>
            <w:gridSpan w:val="3"/>
          </w:tcPr>
          <w:p w14:paraId="6723EB32" w14:textId="77777777" w:rsidR="00FF275F" w:rsidRDefault="00FF275F" w:rsidP="001E5001"/>
          <w:p w14:paraId="6802B8CD" w14:textId="77777777" w:rsidR="00FF275F" w:rsidRDefault="00FF275F" w:rsidP="001E5001">
            <w:r w:rsidRPr="00A335E8">
              <w:rPr>
                <w:b/>
                <w:bCs/>
              </w:rPr>
              <w:t>TOTALT</w:t>
            </w:r>
            <w:r>
              <w:t>: Summan av alla kvitton</w:t>
            </w:r>
          </w:p>
        </w:tc>
        <w:tc>
          <w:tcPr>
            <w:tcW w:w="2268" w:type="dxa"/>
          </w:tcPr>
          <w:p w14:paraId="4B786FEE" w14:textId="77777777" w:rsidR="00FF275F" w:rsidRDefault="00FF275F" w:rsidP="001E5001"/>
        </w:tc>
      </w:tr>
    </w:tbl>
    <w:p w14:paraId="2E2E1B7D" w14:textId="77777777" w:rsidR="004564A2" w:rsidRDefault="004564A2" w:rsidP="004564A2">
      <w:r>
        <w:t>Till blanketten ska kvitton i original bifogas. Vid ersättning för taxi anges mellan vilka platser resan företagits samt syfte med resan. Vid representation ska det framgå vem du ätit med och syfte med representationen</w:t>
      </w:r>
    </w:p>
    <w:p w14:paraId="39E14E5F" w14:textId="77777777" w:rsidR="004564A2" w:rsidRDefault="004564A2" w:rsidP="004564A2"/>
    <w:p w14:paraId="138862B0" w14:textId="77777777" w:rsidR="004564A2" w:rsidRDefault="004564A2" w:rsidP="004564A2">
      <w:r>
        <w:t>Datum:</w:t>
      </w:r>
    </w:p>
    <w:p w14:paraId="723EBB0C" w14:textId="77777777" w:rsidR="004564A2" w:rsidRDefault="004564A2" w:rsidP="004564A2"/>
    <w:p w14:paraId="6B9AB5A4" w14:textId="77777777" w:rsidR="004564A2" w:rsidRDefault="004564A2" w:rsidP="004564A2">
      <w:r>
        <w:t>Underskrift:</w:t>
      </w:r>
    </w:p>
    <w:p w14:paraId="29373F34" w14:textId="77777777" w:rsidR="004564A2" w:rsidRDefault="004564A2" w:rsidP="004564A2"/>
    <w:p w14:paraId="478073A6" w14:textId="77777777" w:rsidR="004564A2" w:rsidRDefault="004564A2" w:rsidP="004564A2">
      <w:r>
        <w:t>Namnförtydligande:</w:t>
      </w:r>
    </w:p>
    <w:p w14:paraId="25E18544" w14:textId="77777777" w:rsidR="004564A2" w:rsidRDefault="004564A2" w:rsidP="004564A2"/>
    <w:p w14:paraId="57C25300" w14:textId="77777777" w:rsidR="004564A2" w:rsidRDefault="004564A2" w:rsidP="004564A2">
      <w:r>
        <w:t>Attest:</w:t>
      </w:r>
    </w:p>
    <w:p w14:paraId="54F703E9" w14:textId="77777777" w:rsidR="004564A2" w:rsidRDefault="004564A2" w:rsidP="004564A2"/>
    <w:p w14:paraId="235DE47A" w14:textId="77777777" w:rsidR="004564A2" w:rsidRDefault="004564A2" w:rsidP="00B45B82">
      <w:pPr>
        <w:rPr>
          <w:sz w:val="36"/>
          <w:szCs w:val="36"/>
        </w:rPr>
      </w:pPr>
      <w:r>
        <w:t>Namnförtydligande:</w:t>
      </w:r>
    </w:p>
    <w:sectPr w:rsidR="004564A2" w:rsidSect="00C1271A">
      <w:headerReference w:type="default" r:id="rId7"/>
      <w:footerReference w:type="defaul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5021" w14:textId="77777777" w:rsidR="00CF7D50" w:rsidRDefault="00CF7D50" w:rsidP="00832478">
      <w:r>
        <w:separator/>
      </w:r>
    </w:p>
  </w:endnote>
  <w:endnote w:type="continuationSeparator" w:id="0">
    <w:p w14:paraId="2B98A406" w14:textId="77777777" w:rsidR="00CF7D50" w:rsidRDefault="00CF7D50" w:rsidP="0083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5A7E" w14:textId="77777777" w:rsidR="00FF275F" w:rsidRDefault="00FF275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66387F" wp14:editId="78926967">
              <wp:simplePos x="0" y="0"/>
              <wp:positionH relativeFrom="column">
                <wp:posOffset>-1015365</wp:posOffset>
              </wp:positionH>
              <wp:positionV relativeFrom="paragraph">
                <wp:posOffset>111125</wp:posOffset>
              </wp:positionV>
              <wp:extent cx="7661910" cy="72000"/>
              <wp:effectExtent l="0" t="0" r="0" b="4445"/>
              <wp:wrapSquare wrapText="bothSides"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1910" cy="72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6DDB5" w14:textId="77777777" w:rsidR="00FF275F" w:rsidRPr="00FF275F" w:rsidRDefault="00FF275F" w:rsidP="007E5666">
                          <w:pPr>
                            <w:pStyle w:val="Sidfo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6387F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margin-left:-79.95pt;margin-top:8.75pt;width:603.3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" fillcolor="#c00000" stroked="f" strokeweight=".5pt">
              <v:textbox>
                <w:txbxContent>
                  <w:p w14:paraId="1716DDB5" w14:textId="77777777" w:rsidR="00FF275F" w:rsidRPr="00FF275F" w:rsidRDefault="00FF275F" w:rsidP="007E5666">
                    <w:pPr>
                      <w:pStyle w:val="Sidfot"/>
                      <w:rPr>
                        <w:color w:val="C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A775" w14:textId="77777777" w:rsidR="00CF7D50" w:rsidRDefault="00CF7D50" w:rsidP="00832478">
      <w:r>
        <w:separator/>
      </w:r>
    </w:p>
  </w:footnote>
  <w:footnote w:type="continuationSeparator" w:id="0">
    <w:p w14:paraId="26AD83B2" w14:textId="77777777" w:rsidR="00CF7D50" w:rsidRDefault="00CF7D50" w:rsidP="0083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F946" w14:textId="720A3EA1" w:rsidR="00832478" w:rsidRPr="00D15CD2" w:rsidRDefault="00D15CD2">
    <w:pPr>
      <w:pStyle w:val="Sidhuvud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C76521" wp14:editId="5B7F8D2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02676" cy="714703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676" cy="7147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63576" w14:textId="77777777" w:rsidR="00D15CD2" w:rsidRDefault="00D15CD2" w:rsidP="00D15C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2DC42A" wp14:editId="45CB3FFF">
                                <wp:extent cx="1513205" cy="564515"/>
                                <wp:effectExtent l="0" t="0" r="0" b="0"/>
                                <wp:docPr id="2" name="Bildobjekt 2" descr="En bild som visar text, clipart&#10;&#10;Automatiskt genererad beskrivn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dobjekt 2" descr="En bild som visar text, clipart&#10;&#10;Automatiskt genererad beskrivni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3205" cy="564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7652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-.05pt;width:134.05pt;height: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" fillcolor="white [3201]" stroked="f" strokeweight=".5pt">
              <v:textbox>
                <w:txbxContent>
                  <w:p w14:paraId="5AB63576" w14:textId="77777777" w:rsidR="00D15CD2" w:rsidRDefault="00D15CD2" w:rsidP="00D15CD2">
                    <w:r>
                      <w:rPr>
                        <w:noProof/>
                      </w:rPr>
                      <w:drawing>
                        <wp:inline distT="0" distB="0" distL="0" distR="0" wp14:anchorId="1B2DC42A" wp14:editId="45CB3FFF">
                          <wp:extent cx="1513205" cy="564515"/>
                          <wp:effectExtent l="0" t="0" r="0" b="0"/>
                          <wp:docPr id="2" name="Bildobjekt 2" descr="En bild som visar text, clipart&#10;&#10;Automatiskt genererad beskrivn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dobjekt 2" descr="En bild som visar text, clipart&#10;&#10;Automatiskt genererad beskrivni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3205" cy="564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40"/>
        <w:szCs w:val="40"/>
      </w:rPr>
      <w:tab/>
    </w:r>
    <w:r w:rsidR="00EE0F71">
      <w:rPr>
        <w:sz w:val="40"/>
        <w:szCs w:val="40"/>
      </w:rPr>
      <w:t xml:space="preserve">                              </w:t>
    </w:r>
    <w:r w:rsidRPr="00D15CD2">
      <w:rPr>
        <w:sz w:val="40"/>
        <w:szCs w:val="40"/>
      </w:rPr>
      <w:t>ERSÄTTNING</w:t>
    </w:r>
    <w:r w:rsidR="00EE0F71">
      <w:rPr>
        <w:sz w:val="40"/>
        <w:szCs w:val="40"/>
      </w:rPr>
      <w:t>: UTLÄGG</w:t>
    </w:r>
    <w:r w:rsidR="00244CAA">
      <w:rPr>
        <w:sz w:val="40"/>
        <w:szCs w:val="40"/>
      </w:rPr>
      <w:t xml:space="preserve"> VID RESA</w:t>
    </w:r>
  </w:p>
  <w:p w14:paraId="18E9908A" w14:textId="77777777" w:rsidR="00D15CD2" w:rsidRDefault="00D15C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4"/>
    <w:rsid w:val="000A0584"/>
    <w:rsid w:val="00131B5B"/>
    <w:rsid w:val="001F34DA"/>
    <w:rsid w:val="00244CAA"/>
    <w:rsid w:val="002A4678"/>
    <w:rsid w:val="00334792"/>
    <w:rsid w:val="0034371C"/>
    <w:rsid w:val="00375B01"/>
    <w:rsid w:val="004564A2"/>
    <w:rsid w:val="004B29D2"/>
    <w:rsid w:val="00591A30"/>
    <w:rsid w:val="005E3B49"/>
    <w:rsid w:val="00622AF1"/>
    <w:rsid w:val="00814F97"/>
    <w:rsid w:val="00832478"/>
    <w:rsid w:val="008618DD"/>
    <w:rsid w:val="00904894"/>
    <w:rsid w:val="00906731"/>
    <w:rsid w:val="00960B92"/>
    <w:rsid w:val="00A335E8"/>
    <w:rsid w:val="00AC2A89"/>
    <w:rsid w:val="00AE6754"/>
    <w:rsid w:val="00B45B82"/>
    <w:rsid w:val="00BD2357"/>
    <w:rsid w:val="00C1271A"/>
    <w:rsid w:val="00CF7D50"/>
    <w:rsid w:val="00D06B66"/>
    <w:rsid w:val="00D15CD2"/>
    <w:rsid w:val="00DA56AE"/>
    <w:rsid w:val="00DD77F0"/>
    <w:rsid w:val="00EC15A9"/>
    <w:rsid w:val="00EE0F71"/>
    <w:rsid w:val="00F301DE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11958"/>
  <w15:chartTrackingRefBased/>
  <w15:docId w15:val="{477959F5-5D49-A840-8AFA-1BE99EF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24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32478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83247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32478"/>
    <w:rPr>
      <w:rFonts w:eastAsiaTheme="minorEastAsia"/>
    </w:rPr>
  </w:style>
  <w:style w:type="table" w:styleId="Tabellrutnt">
    <w:name w:val="Table Grid"/>
    <w:basedOn w:val="Normaltabell"/>
    <w:uiPriority w:val="39"/>
    <w:rsid w:val="0083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henriksson/Library/Mobile%20Documents/com~apple~CloudDocs/Desktop/Finsam%204.0/Utla&#776;ggsredovisning%20Andrea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7B9EE4-7F9B-5A43-B9A4-9524592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Utläggsredovisning Andreas.dotx</Template>
  <TotalTime>1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Mikaela Bergstedt</cp:lastModifiedBy>
  <cp:revision>2</cp:revision>
  <cp:lastPrinted>2020-01-26T14:46:00Z</cp:lastPrinted>
  <dcterms:created xsi:type="dcterms:W3CDTF">2023-06-30T09:09:00Z</dcterms:created>
  <dcterms:modified xsi:type="dcterms:W3CDTF">2023-06-30T09:09:00Z</dcterms:modified>
</cp:coreProperties>
</file>